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62" w:rsidRDefault="00DF683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关于开展</w:t>
      </w:r>
      <w:r>
        <w:rPr>
          <w:rFonts w:hint="eastAsia"/>
          <w:b/>
          <w:sz w:val="36"/>
          <w:szCs w:val="36"/>
        </w:rPr>
        <w:t>20</w:t>
      </w:r>
      <w:r w:rsidR="008A0BF9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-20</w:t>
      </w:r>
      <w:r w:rsidR="00646176">
        <w:rPr>
          <w:rFonts w:hint="eastAsia"/>
          <w:b/>
          <w:sz w:val="36"/>
          <w:szCs w:val="36"/>
        </w:rPr>
        <w:t>2</w:t>
      </w:r>
      <w:r w:rsidR="008A0BF9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学年第</w:t>
      </w:r>
      <w:r w:rsidR="00646176">
        <w:rPr>
          <w:rFonts w:hint="eastAsia"/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学期准备工作的通知</w:t>
      </w:r>
      <w:r>
        <w:rPr>
          <w:b/>
          <w:sz w:val="36"/>
          <w:szCs w:val="36"/>
        </w:rPr>
        <w:t> </w:t>
      </w:r>
    </w:p>
    <w:p w:rsidR="00CB1862" w:rsidRPr="004B2C0C" w:rsidRDefault="00DF683B" w:rsidP="004B2C0C">
      <w:pPr>
        <w:spacing w:line="400" w:lineRule="exact"/>
        <w:ind w:firstLineChars="200" w:firstLine="420"/>
        <w:rPr>
          <w:rFonts w:ascii="新宋体" w:eastAsia="新宋体" w:hAnsi="新宋体"/>
          <w:szCs w:val="21"/>
        </w:rPr>
      </w:pPr>
      <w:r w:rsidRPr="004B2C0C">
        <w:rPr>
          <w:rFonts w:ascii="新宋体" w:eastAsia="新宋体" w:hAnsi="新宋体" w:hint="eastAsia"/>
          <w:szCs w:val="21"/>
        </w:rPr>
        <w:t>开学在即，为了督促教学准备完善到位，确保正常开学上课，按照《徐州工业职业技术学院教学检查制度》的规定，</w:t>
      </w:r>
      <w:r w:rsidR="008A0BF9" w:rsidRPr="004B2C0C">
        <w:rPr>
          <w:rFonts w:ascii="新宋体" w:eastAsia="新宋体" w:hAnsi="新宋体" w:hint="eastAsia"/>
          <w:szCs w:val="21"/>
        </w:rPr>
        <w:t>汽车</w:t>
      </w:r>
      <w:r w:rsidRPr="004B2C0C">
        <w:rPr>
          <w:rFonts w:ascii="新宋体" w:eastAsia="新宋体" w:hAnsi="新宋体" w:hint="eastAsia"/>
          <w:szCs w:val="21"/>
        </w:rPr>
        <w:t>学院将组织开展新学期教学准备工作检查。具体事项通知如下：</w:t>
      </w:r>
    </w:p>
    <w:p w:rsidR="00CB1862" w:rsidRPr="004B2C0C" w:rsidRDefault="00DF683B" w:rsidP="004B2C0C">
      <w:pPr>
        <w:spacing w:line="400" w:lineRule="exact"/>
        <w:ind w:firstLineChars="200" w:firstLine="422"/>
        <w:rPr>
          <w:rFonts w:ascii="新宋体" w:eastAsia="新宋体" w:hAnsi="新宋体"/>
          <w:b/>
          <w:szCs w:val="21"/>
        </w:rPr>
      </w:pPr>
      <w:r w:rsidRPr="004B2C0C">
        <w:rPr>
          <w:rFonts w:ascii="新宋体" w:eastAsia="新宋体" w:hAnsi="新宋体" w:hint="eastAsia"/>
          <w:b/>
          <w:szCs w:val="21"/>
        </w:rPr>
        <w:t>一、检查领导小组</w:t>
      </w:r>
    </w:p>
    <w:p w:rsidR="00CB1862" w:rsidRPr="004B2C0C" w:rsidRDefault="00DF683B" w:rsidP="004B2C0C">
      <w:pPr>
        <w:spacing w:line="400" w:lineRule="exact"/>
        <w:ind w:firstLineChars="200" w:firstLine="420"/>
        <w:rPr>
          <w:rFonts w:ascii="新宋体" w:eastAsia="新宋体" w:hAnsi="新宋体"/>
          <w:szCs w:val="21"/>
        </w:rPr>
      </w:pPr>
      <w:r w:rsidRPr="004B2C0C">
        <w:rPr>
          <w:rFonts w:ascii="新宋体" w:eastAsia="新宋体" w:hAnsi="新宋体" w:hint="eastAsia"/>
          <w:szCs w:val="21"/>
        </w:rPr>
        <w:t>组  长：</w:t>
      </w:r>
      <w:r w:rsidR="008A0BF9" w:rsidRPr="004B2C0C">
        <w:rPr>
          <w:rFonts w:ascii="新宋体" w:eastAsia="新宋体" w:hAnsi="新宋体" w:hint="eastAsia"/>
          <w:szCs w:val="21"/>
        </w:rPr>
        <w:t>肖亚杰</w:t>
      </w:r>
      <w:r w:rsidRPr="004B2C0C">
        <w:rPr>
          <w:rFonts w:ascii="新宋体" w:eastAsia="新宋体" w:hAnsi="新宋体" w:hint="eastAsia"/>
          <w:szCs w:val="21"/>
        </w:rPr>
        <w:t>、</w:t>
      </w:r>
      <w:proofErr w:type="gramStart"/>
      <w:r w:rsidR="008A0BF9" w:rsidRPr="004B2C0C">
        <w:rPr>
          <w:rFonts w:ascii="新宋体" w:eastAsia="新宋体" w:hAnsi="新宋体" w:hint="eastAsia"/>
          <w:szCs w:val="21"/>
        </w:rPr>
        <w:t>顾广辉</w:t>
      </w:r>
      <w:proofErr w:type="gramEnd"/>
    </w:p>
    <w:p w:rsidR="00CB1862" w:rsidRPr="004B2C0C" w:rsidRDefault="00DF683B" w:rsidP="004B2C0C">
      <w:pPr>
        <w:spacing w:line="400" w:lineRule="exact"/>
        <w:ind w:firstLineChars="200" w:firstLine="420"/>
        <w:rPr>
          <w:rFonts w:ascii="新宋体" w:eastAsia="新宋体" w:hAnsi="新宋体"/>
          <w:szCs w:val="21"/>
        </w:rPr>
      </w:pPr>
      <w:r w:rsidRPr="004B2C0C">
        <w:rPr>
          <w:rFonts w:ascii="新宋体" w:eastAsia="新宋体" w:hAnsi="新宋体" w:hint="eastAsia"/>
          <w:szCs w:val="21"/>
        </w:rPr>
        <w:t>副组长：娄天祥、</w:t>
      </w:r>
      <w:r w:rsidR="008A0BF9" w:rsidRPr="004B2C0C">
        <w:rPr>
          <w:rFonts w:ascii="新宋体" w:eastAsia="新宋体" w:hAnsi="新宋体" w:hint="eastAsia"/>
          <w:szCs w:val="21"/>
        </w:rPr>
        <w:t>王墀锡</w:t>
      </w:r>
    </w:p>
    <w:p w:rsidR="00CB1862" w:rsidRPr="004B2C0C" w:rsidRDefault="00DF683B" w:rsidP="004B2C0C">
      <w:pPr>
        <w:spacing w:line="400" w:lineRule="exact"/>
        <w:ind w:leftChars="98" w:left="206" w:firstLineChars="100" w:firstLine="210"/>
        <w:rPr>
          <w:rFonts w:ascii="新宋体" w:eastAsia="新宋体" w:hAnsi="新宋体"/>
          <w:szCs w:val="21"/>
        </w:rPr>
      </w:pPr>
      <w:r w:rsidRPr="004B2C0C">
        <w:rPr>
          <w:rFonts w:ascii="新宋体" w:eastAsia="新宋体" w:hAnsi="新宋体" w:hint="eastAsia"/>
          <w:szCs w:val="21"/>
        </w:rPr>
        <w:t>成  员：李永康、</w:t>
      </w:r>
      <w:r w:rsidR="008A0BF9" w:rsidRPr="004B2C0C">
        <w:rPr>
          <w:rFonts w:ascii="新宋体" w:eastAsia="新宋体" w:hAnsi="新宋体" w:hint="eastAsia"/>
          <w:szCs w:val="21"/>
        </w:rPr>
        <w:t>包西平</w:t>
      </w:r>
      <w:r w:rsidR="008A0BF9" w:rsidRPr="004B2C0C">
        <w:rPr>
          <w:rFonts w:ascii="新宋体" w:eastAsia="新宋体" w:hAnsi="新宋体" w:hint="eastAsia"/>
          <w:szCs w:val="21"/>
        </w:rPr>
        <w:t>、</w:t>
      </w:r>
      <w:r w:rsidR="008A0BF9" w:rsidRPr="004B2C0C">
        <w:rPr>
          <w:rFonts w:ascii="新宋体" w:eastAsia="新宋体" w:hAnsi="新宋体" w:hint="eastAsia"/>
          <w:szCs w:val="21"/>
        </w:rPr>
        <w:t>詹新生</w:t>
      </w:r>
      <w:r w:rsidR="008A0BF9" w:rsidRPr="004B2C0C">
        <w:rPr>
          <w:rFonts w:ascii="新宋体" w:eastAsia="新宋体" w:hAnsi="新宋体" w:hint="eastAsia"/>
          <w:szCs w:val="21"/>
        </w:rPr>
        <w:t>、王猛、</w:t>
      </w:r>
      <w:r w:rsidRPr="004B2C0C">
        <w:rPr>
          <w:rFonts w:ascii="新宋体" w:eastAsia="新宋体" w:hAnsi="新宋体" w:hint="eastAsia"/>
          <w:szCs w:val="21"/>
        </w:rPr>
        <w:t>王莉</w:t>
      </w:r>
    </w:p>
    <w:p w:rsidR="00CB1862" w:rsidRPr="004B2C0C" w:rsidRDefault="00DF683B" w:rsidP="004B2C0C">
      <w:pPr>
        <w:spacing w:line="400" w:lineRule="exact"/>
        <w:ind w:firstLineChars="200" w:firstLine="422"/>
        <w:rPr>
          <w:rFonts w:ascii="新宋体" w:eastAsia="新宋体" w:hAnsi="新宋体"/>
          <w:b/>
          <w:szCs w:val="21"/>
        </w:rPr>
      </w:pPr>
      <w:r w:rsidRPr="004B2C0C">
        <w:rPr>
          <w:rFonts w:ascii="新宋体" w:eastAsia="新宋体" w:hAnsi="新宋体" w:hint="eastAsia"/>
          <w:b/>
          <w:szCs w:val="21"/>
        </w:rPr>
        <w:t>二、检查内容</w:t>
      </w:r>
    </w:p>
    <w:p w:rsidR="00CB1862" w:rsidRPr="004B2C0C" w:rsidRDefault="00DF683B" w:rsidP="004B2C0C">
      <w:pPr>
        <w:spacing w:line="400" w:lineRule="exact"/>
        <w:ind w:firstLineChars="200" w:firstLine="422"/>
        <w:rPr>
          <w:rFonts w:ascii="新宋体" w:eastAsia="新宋体" w:hAnsi="新宋体"/>
          <w:b/>
          <w:szCs w:val="21"/>
        </w:rPr>
      </w:pPr>
      <w:r w:rsidRPr="004B2C0C">
        <w:rPr>
          <w:rFonts w:ascii="新宋体" w:eastAsia="新宋体" w:hAnsi="新宋体" w:hint="eastAsia"/>
          <w:b/>
          <w:szCs w:val="21"/>
        </w:rPr>
        <w:t>1、教学准备检查</w:t>
      </w:r>
    </w:p>
    <w:p w:rsidR="00CB1862" w:rsidRPr="004B2C0C" w:rsidRDefault="00DF683B" w:rsidP="004B2C0C">
      <w:pPr>
        <w:spacing w:line="400" w:lineRule="exact"/>
        <w:ind w:firstLineChars="200" w:firstLine="420"/>
        <w:rPr>
          <w:rFonts w:ascii="新宋体" w:eastAsia="新宋体" w:hAnsi="新宋体"/>
          <w:szCs w:val="21"/>
        </w:rPr>
      </w:pPr>
      <w:r w:rsidRPr="004B2C0C">
        <w:rPr>
          <w:rFonts w:ascii="新宋体" w:eastAsia="新宋体" w:hAnsi="新宋体" w:hint="eastAsia"/>
          <w:szCs w:val="21"/>
        </w:rPr>
        <w:t>（1）任课教师(含专任、外聘、兼职)的教学任务书、</w:t>
      </w:r>
      <w:r w:rsidR="008A0BF9" w:rsidRPr="004B2C0C">
        <w:rPr>
          <w:rFonts w:ascii="新宋体" w:eastAsia="新宋体" w:hAnsi="新宋体" w:hint="eastAsia"/>
          <w:szCs w:val="21"/>
        </w:rPr>
        <w:t>课表</w:t>
      </w:r>
      <w:r w:rsidR="008A0BF9" w:rsidRPr="004B2C0C">
        <w:rPr>
          <w:rFonts w:ascii="新宋体" w:eastAsia="新宋体" w:hAnsi="新宋体" w:hint="eastAsia"/>
          <w:szCs w:val="21"/>
        </w:rPr>
        <w:t>、</w:t>
      </w:r>
      <w:r w:rsidRPr="004B2C0C">
        <w:rPr>
          <w:rFonts w:ascii="新宋体" w:eastAsia="新宋体" w:hAnsi="新宋体" w:hint="eastAsia"/>
          <w:szCs w:val="21"/>
        </w:rPr>
        <w:t>教材、课程</w:t>
      </w:r>
      <w:r w:rsidR="008A0BF9" w:rsidRPr="004B2C0C">
        <w:rPr>
          <w:rFonts w:ascii="新宋体" w:eastAsia="新宋体" w:hAnsi="新宋体" w:hint="eastAsia"/>
          <w:szCs w:val="21"/>
        </w:rPr>
        <w:t>标准</w:t>
      </w:r>
      <w:r w:rsidRPr="004B2C0C">
        <w:rPr>
          <w:rFonts w:ascii="新宋体" w:eastAsia="新宋体" w:hAnsi="新宋体" w:hint="eastAsia"/>
          <w:szCs w:val="21"/>
        </w:rPr>
        <w:t>、教学日历、备课讲稿</w:t>
      </w:r>
      <w:r w:rsidR="008A0BF9" w:rsidRPr="004B2C0C">
        <w:rPr>
          <w:rFonts w:ascii="新宋体" w:eastAsia="新宋体" w:hAnsi="新宋体" w:hint="eastAsia"/>
          <w:szCs w:val="21"/>
        </w:rPr>
        <w:t>余量/质量</w:t>
      </w:r>
      <w:r w:rsidRPr="004B2C0C">
        <w:rPr>
          <w:rFonts w:ascii="新宋体" w:eastAsia="新宋体" w:hAnsi="新宋体" w:hint="eastAsia"/>
          <w:szCs w:val="21"/>
        </w:rPr>
        <w:t>、</w:t>
      </w:r>
      <w:r w:rsidR="008A0BF9" w:rsidRPr="004B2C0C">
        <w:rPr>
          <w:rFonts w:ascii="新宋体" w:eastAsia="新宋体" w:hAnsi="新宋体" w:hint="eastAsia"/>
          <w:szCs w:val="21"/>
        </w:rPr>
        <w:t>记分</w:t>
      </w:r>
      <w:r w:rsidRPr="004B2C0C">
        <w:rPr>
          <w:rFonts w:ascii="新宋体" w:eastAsia="新宋体" w:hAnsi="新宋体" w:hint="eastAsia"/>
          <w:szCs w:val="21"/>
        </w:rPr>
        <w:t>册等准备是否齐全、规范。</w:t>
      </w:r>
    </w:p>
    <w:p w:rsidR="00CB1862" w:rsidRPr="004B2C0C" w:rsidRDefault="00DF683B" w:rsidP="004B2C0C">
      <w:pPr>
        <w:spacing w:line="400" w:lineRule="exact"/>
        <w:ind w:firstLineChars="200" w:firstLine="420"/>
        <w:rPr>
          <w:rFonts w:ascii="新宋体" w:eastAsia="新宋体" w:hAnsi="新宋体"/>
          <w:szCs w:val="21"/>
        </w:rPr>
      </w:pPr>
      <w:r w:rsidRPr="004B2C0C">
        <w:rPr>
          <w:rFonts w:ascii="新宋体" w:eastAsia="新宋体" w:hAnsi="新宋体" w:hint="eastAsia"/>
          <w:szCs w:val="21"/>
        </w:rPr>
        <w:t>（2）</w:t>
      </w:r>
      <w:r w:rsidR="008A0BF9" w:rsidRPr="004B2C0C">
        <w:rPr>
          <w:rFonts w:ascii="新宋体" w:eastAsia="新宋体" w:hAnsi="新宋体" w:hint="eastAsia"/>
          <w:szCs w:val="21"/>
        </w:rPr>
        <w:t>实验、实训设备、教室、多媒体、实验室分课表等教学保障设施是否完好，资源配备是否到位，安全、卫生状况是否符合教学需求等。</w:t>
      </w:r>
    </w:p>
    <w:p w:rsidR="00CB1862" w:rsidRDefault="00B8500D">
      <w:pPr>
        <w:spacing w:line="400" w:lineRule="exact"/>
        <w:ind w:firstLineChars="200" w:firstLine="482"/>
        <w:rPr>
          <w:rFonts w:ascii="新宋体" w:eastAsia="新宋体" w:hAnsi="新宋体"/>
          <w:b/>
          <w:sz w:val="24"/>
        </w:rPr>
      </w:pPr>
      <w:r>
        <w:rPr>
          <w:rFonts w:ascii="新宋体" w:eastAsia="新宋体" w:hAnsi="新宋体" w:hint="eastAsia"/>
          <w:b/>
          <w:sz w:val="24"/>
        </w:rPr>
        <w:t>2</w:t>
      </w:r>
      <w:r w:rsidR="00DF683B">
        <w:rPr>
          <w:rFonts w:ascii="新宋体" w:eastAsia="新宋体" w:hAnsi="新宋体" w:hint="eastAsia"/>
          <w:b/>
          <w:sz w:val="24"/>
        </w:rPr>
        <w:t>、时间安排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425"/>
        <w:gridCol w:w="4394"/>
        <w:gridCol w:w="1985"/>
        <w:gridCol w:w="1701"/>
      </w:tblGrid>
      <w:tr w:rsidR="00CB1862" w:rsidRPr="004B2C0C" w:rsidTr="00280BFA">
        <w:trPr>
          <w:trHeight w:val="285"/>
          <w:tblHeader/>
        </w:trPr>
        <w:tc>
          <w:tcPr>
            <w:tcW w:w="5685" w:type="dxa"/>
            <w:gridSpan w:val="3"/>
            <w:shd w:val="clear" w:color="auto" w:fill="auto"/>
            <w:vAlign w:val="center"/>
          </w:tcPr>
          <w:p w:rsidR="00CB1862" w:rsidRPr="004B2C0C" w:rsidRDefault="00DF68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检查事项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截止时间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</w:tr>
      <w:tr w:rsidR="00CB1862" w:rsidRPr="004B2C0C" w:rsidTr="00280BFA">
        <w:trPr>
          <w:trHeight w:val="652"/>
        </w:trPr>
        <w:tc>
          <w:tcPr>
            <w:tcW w:w="866" w:type="dxa"/>
            <w:vMerge w:val="restart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教学日历审核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课属教研室</w:t>
            </w:r>
            <w:proofErr w:type="gramEnd"/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教师教学日历审核；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1862" w:rsidRPr="004B2C0C" w:rsidRDefault="000F1FEE" w:rsidP="000F1FEE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 w:rsidR="00DF683B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  <w:r w:rsidR="00DF683B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日1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 w:rsidR="00DF683B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:00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点</w:t>
            </w:r>
            <w:r w:rsidR="00DF683B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各教研室主任</w:t>
            </w:r>
            <w:r w:rsidR="004B2C0C" w:rsidRPr="004B2C0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280BFA">
              <w:rPr>
                <w:rFonts w:asciiTheme="minorEastAsia" w:eastAsiaTheme="minorEastAsia" w:hAnsiTheme="minorEastAsia" w:hint="eastAsia"/>
                <w:szCs w:val="21"/>
              </w:rPr>
              <w:t>实训中心主任</w:t>
            </w:r>
          </w:p>
        </w:tc>
      </w:tr>
      <w:tr w:rsidR="00CB1862" w:rsidRPr="004B2C0C" w:rsidTr="00280BFA">
        <w:trPr>
          <w:trHeight w:val="848"/>
        </w:trPr>
        <w:tc>
          <w:tcPr>
            <w:tcW w:w="866" w:type="dxa"/>
            <w:vMerge/>
            <w:shd w:val="clear" w:color="auto" w:fill="auto"/>
            <w:vAlign w:val="center"/>
          </w:tcPr>
          <w:p w:rsidR="00CB1862" w:rsidRPr="004B2C0C" w:rsidRDefault="00CB186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以教研室为单位将审核后的教学日历（计划）送至教学管理办公室；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1862" w:rsidRPr="004B2C0C" w:rsidRDefault="000F1FEE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9月10日上午16:00前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862" w:rsidRPr="004B2C0C" w:rsidRDefault="00280BFA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各教研室主任</w:t>
            </w:r>
            <w:r w:rsidRPr="004B2C0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实训中心主任</w:t>
            </w:r>
          </w:p>
        </w:tc>
      </w:tr>
      <w:tr w:rsidR="00CB1862" w:rsidRPr="004B2C0C" w:rsidTr="00280BFA">
        <w:trPr>
          <w:trHeight w:val="480"/>
        </w:trPr>
        <w:tc>
          <w:tcPr>
            <w:tcW w:w="866" w:type="dxa"/>
            <w:vMerge/>
            <w:shd w:val="clear" w:color="auto" w:fill="auto"/>
            <w:vAlign w:val="center"/>
          </w:tcPr>
          <w:p w:rsidR="00CB1862" w:rsidRPr="004B2C0C" w:rsidRDefault="00CB186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院（系）集中审核教学日历；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1862" w:rsidRPr="004B2C0C" w:rsidRDefault="000F1FEE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9月1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娄天祥</w:t>
            </w:r>
          </w:p>
        </w:tc>
      </w:tr>
      <w:tr w:rsidR="00CB1862" w:rsidRPr="004B2C0C" w:rsidTr="00280BFA">
        <w:trPr>
          <w:trHeight w:val="578"/>
        </w:trPr>
        <w:tc>
          <w:tcPr>
            <w:tcW w:w="866" w:type="dxa"/>
            <w:vMerge w:val="restart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教学资料检查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师属教研室教师教学资料检查；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B1862" w:rsidRPr="004B2C0C" w:rsidRDefault="000F1FEE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 w:rsidR="00DF683B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11日11点前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B1862" w:rsidRPr="004B2C0C" w:rsidRDefault="00280BFA" w:rsidP="000F1FEE">
            <w:pPr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各教研室主任</w:t>
            </w:r>
            <w:r w:rsidRPr="004B2C0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实训中心主任</w:t>
            </w:r>
          </w:p>
        </w:tc>
      </w:tr>
      <w:tr w:rsidR="00CB1862" w:rsidRPr="004B2C0C" w:rsidTr="00280BFA">
        <w:trPr>
          <w:trHeight w:val="645"/>
        </w:trPr>
        <w:tc>
          <w:tcPr>
            <w:tcW w:w="866" w:type="dxa"/>
            <w:vMerge/>
            <w:shd w:val="clear" w:color="auto" w:fill="auto"/>
            <w:vAlign w:val="center"/>
          </w:tcPr>
          <w:p w:rsidR="00CB1862" w:rsidRPr="004B2C0C" w:rsidRDefault="00CB186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以教研室、教研组为单位将检查结果</w:t>
            </w:r>
            <w:r w:rsidR="000F1FEE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（自查表</w:t>
            </w:r>
            <w:r w:rsidR="000F1FEE" w:rsidRPr="004B2C0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）</w:t>
            </w:r>
            <w:r w:rsidR="000F1FEE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9月11日11点前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送至教学管理办公室；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B1862" w:rsidRPr="004B2C0C" w:rsidRDefault="00CB186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1862" w:rsidRPr="004B2C0C" w:rsidRDefault="00CB186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B1862" w:rsidRPr="004B2C0C" w:rsidTr="00280BFA">
        <w:trPr>
          <w:trHeight w:val="270"/>
        </w:trPr>
        <w:tc>
          <w:tcPr>
            <w:tcW w:w="866" w:type="dxa"/>
            <w:vMerge/>
            <w:shd w:val="clear" w:color="auto" w:fill="auto"/>
            <w:vAlign w:val="center"/>
          </w:tcPr>
          <w:p w:rsidR="00CB1862" w:rsidRPr="004B2C0C" w:rsidRDefault="00CB186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院（系）抽查教师教学准备资料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1862" w:rsidRPr="004B2C0C" w:rsidRDefault="000F1FEE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 w:rsidR="00DF683B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  <w:r w:rsidR="00DF683B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日下午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娄天祥</w:t>
            </w:r>
          </w:p>
        </w:tc>
      </w:tr>
      <w:tr w:rsidR="00CB1862" w:rsidRPr="004B2C0C" w:rsidTr="00280BFA">
        <w:trPr>
          <w:trHeight w:val="1449"/>
        </w:trPr>
        <w:tc>
          <w:tcPr>
            <w:tcW w:w="866" w:type="dxa"/>
            <w:vMerge w:val="restart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实训、实训场所检查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各实验室、实训场所进行自查；</w:t>
            </w:r>
          </w:p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形成实验室、实训场所检查记录，制订整改方案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1862" w:rsidRPr="004B2C0C" w:rsidRDefault="004B2C0C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9月11日11点前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862" w:rsidRPr="004B2C0C" w:rsidRDefault="004B2C0C" w:rsidP="004B2C0C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王猛</w:t>
            </w:r>
            <w:r w:rsidR="00DF683B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实验室管理员</w:t>
            </w:r>
          </w:p>
        </w:tc>
      </w:tr>
      <w:tr w:rsidR="00CB1862" w:rsidRPr="004B2C0C" w:rsidTr="00280BFA">
        <w:trPr>
          <w:trHeight w:val="979"/>
        </w:trPr>
        <w:tc>
          <w:tcPr>
            <w:tcW w:w="866" w:type="dxa"/>
            <w:vMerge/>
            <w:shd w:val="clear" w:color="auto" w:fill="auto"/>
            <w:vAlign w:val="center"/>
          </w:tcPr>
          <w:p w:rsidR="00CB1862" w:rsidRPr="004B2C0C" w:rsidRDefault="00CB186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学院进行实验室、实训场所抽查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1862" w:rsidRPr="004B2C0C" w:rsidRDefault="004B2C0C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 w:rsidR="00DF683B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  <w:r w:rsidR="00DF683B"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日下午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862" w:rsidRPr="004B2C0C" w:rsidRDefault="00DF683B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B2C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检查领导小组全体成员</w:t>
            </w:r>
          </w:p>
        </w:tc>
      </w:tr>
    </w:tbl>
    <w:p w:rsidR="000E0C38" w:rsidRPr="000E0C38" w:rsidRDefault="000E0C38">
      <w:pPr>
        <w:spacing w:line="460" w:lineRule="exact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汽车</w:t>
      </w:r>
      <w:r>
        <w:rPr>
          <w:rFonts w:ascii="新宋体" w:eastAsia="新宋体" w:hAnsi="新宋体" w:hint="eastAsia"/>
          <w:sz w:val="24"/>
        </w:rPr>
        <w:t>工程学院</w:t>
      </w:r>
      <w:r>
        <w:rPr>
          <w:rFonts w:ascii="新宋体" w:eastAsia="新宋体" w:hAnsi="新宋体" w:hint="eastAsia"/>
          <w:sz w:val="24"/>
        </w:rPr>
        <w:t xml:space="preserve">                                         </w:t>
      </w:r>
      <w:r>
        <w:rPr>
          <w:rFonts w:ascii="新宋体" w:eastAsia="新宋体" w:hAnsi="新宋体" w:hint="eastAsia"/>
          <w:sz w:val="24"/>
        </w:rPr>
        <w:t>2020年9月</w:t>
      </w:r>
      <w:r>
        <w:rPr>
          <w:rFonts w:ascii="新宋体" w:eastAsia="新宋体" w:hAnsi="新宋体" w:hint="eastAsia"/>
          <w:sz w:val="24"/>
        </w:rPr>
        <w:t>10</w:t>
      </w:r>
      <w:r>
        <w:rPr>
          <w:rFonts w:ascii="新宋体" w:eastAsia="新宋体" w:hAnsi="新宋体" w:hint="eastAsia"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:rsidR="000E0C38" w:rsidTr="009D0B5D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0E0C3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E0C38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附件1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2020-2021学年第1学期</w:t>
            </w:r>
          </w:p>
          <w:p w:rsidR="000E0C38" w:rsidRDefault="000E0C38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汽车学院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教师教学准备检查记录表（自查）</w:t>
            </w:r>
          </w:p>
        </w:tc>
      </w:tr>
      <w:tr w:rsidR="000E0C38" w:rsidTr="009D0B5D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存在问题</w:t>
            </w:r>
          </w:p>
        </w:tc>
      </w:tr>
      <w:tr w:rsidR="000E0C38" w:rsidTr="009D0B5D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0E0C38" w:rsidRDefault="000E0C38" w:rsidP="009D0B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</w:t>
            </w:r>
          </w:p>
          <w:p w:rsidR="000E0C38" w:rsidRDefault="000E0C38" w:rsidP="009D0B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0C38" w:rsidTr="009D0B5D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9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0C38" w:rsidTr="009D0B5D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(1)“教学大纲、教学日历”具备并符合要求打“√”不具备项目打“×”，具备但不符合要求打“O”。</w:t>
            </w:r>
          </w:p>
        </w:tc>
      </w:tr>
      <w:tr w:rsidR="000E0C38" w:rsidTr="009D0B5D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 w:rsidR="000E0C38" w:rsidTr="009D0B5D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C38" w:rsidRDefault="000E0C38" w:rsidP="009D0B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(3)每位教师的每个课程及相应班级要填写完整（手写），不要遗漏。</w:t>
            </w:r>
          </w:p>
        </w:tc>
      </w:tr>
    </w:tbl>
    <w:p w:rsidR="000E0C38" w:rsidRDefault="000E0C38" w:rsidP="000E0C38">
      <w:pPr>
        <w:rPr>
          <w:rFonts w:ascii="新宋体" w:eastAsia="新宋体" w:hAnsi="新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年   月     日</w:t>
      </w:r>
    </w:p>
    <w:p w:rsidR="00CB1862" w:rsidRDefault="00CB1862"/>
    <w:p w:rsidR="003702EF" w:rsidRDefault="003702EF"/>
    <w:p w:rsidR="003702EF" w:rsidRDefault="003702EF" w:rsidP="003702EF"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  <w:r w:rsidRPr="003702EF">
        <w:rPr>
          <w:rFonts w:ascii="宋体" w:hAnsi="宋体" w:cs="宋体" w:hint="eastAsia"/>
          <w:bCs/>
          <w:kern w:val="0"/>
          <w:szCs w:val="21"/>
        </w:rPr>
        <w:lastRenderedPageBreak/>
        <w:t>附件2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         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2020-2021学年第1学期</w:t>
      </w:r>
    </w:p>
    <w:p w:rsidR="003702EF" w:rsidRDefault="003702EF" w:rsidP="003702EF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汽车学院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实验、实训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室教学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准备检查记录表（自查）</w:t>
      </w:r>
    </w:p>
    <w:p w:rsidR="003702EF" w:rsidRDefault="003702EF" w:rsidP="003702EF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实训中心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__________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检查人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__________</w:t>
      </w:r>
    </w:p>
    <w:tbl>
      <w:tblPr>
        <w:tblW w:w="9417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1181"/>
        <w:gridCol w:w="1181"/>
        <w:gridCol w:w="1181"/>
        <w:gridCol w:w="1181"/>
        <w:gridCol w:w="1181"/>
        <w:gridCol w:w="1181"/>
        <w:gridCol w:w="1236"/>
      </w:tblGrid>
      <w:tr w:rsidR="003702EF" w:rsidTr="003702EF">
        <w:trPr>
          <w:trHeight w:val="48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实验实训室名称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检查项目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存在问题</w:t>
            </w:r>
          </w:p>
        </w:tc>
      </w:tr>
      <w:tr w:rsidR="003702EF" w:rsidTr="003702EF">
        <w:trPr>
          <w:trHeight w:val="66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实验实训记录本是否齐备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环境卫生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实验药品准备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仪器设备完好情况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分课表是否做好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37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52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702EF" w:rsidTr="003702E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3702EF" w:rsidRDefault="003702EF" w:rsidP="003702EF">
      <w:pPr>
        <w:ind w:firstLineChars="3300" w:firstLine="6930"/>
      </w:pPr>
    </w:p>
    <w:p w:rsidR="003702EF" w:rsidRDefault="003702EF" w:rsidP="003702EF">
      <w:pPr>
        <w:ind w:firstLineChars="3300" w:firstLine="6930"/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56"/>
      </w:tblGrid>
      <w:tr w:rsidR="003702EF" w:rsidTr="009D0B5D">
        <w:trPr>
          <w:trHeight w:val="630"/>
          <w:jc w:val="center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EF" w:rsidRDefault="003702EF" w:rsidP="009D0B5D">
            <w:pPr>
              <w:jc w:val="left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 xml:space="preserve">  说明：各检查项目完好、齐备打“√”，不完好、齐备打“×”</w:t>
            </w:r>
          </w:p>
          <w:p w:rsidR="003702EF" w:rsidRDefault="003702EF" w:rsidP="009D0B5D">
            <w:pPr>
              <w:jc w:val="left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 xml:space="preserve">  检查人员：                     检查日期：       年     月      日</w:t>
            </w:r>
          </w:p>
          <w:p w:rsidR="003702EF" w:rsidRDefault="003702EF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702EF" w:rsidRDefault="003702EF" w:rsidP="009D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280BFA" w:rsidRDefault="00280BFA" w:rsidP="00280BFA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2020-2021学年第1学期</w:t>
      </w:r>
    </w:p>
    <w:p w:rsidR="00280BFA" w:rsidRDefault="00280BFA" w:rsidP="00280BFA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期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初教学保障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教室检查表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897"/>
        <w:gridCol w:w="1260"/>
        <w:gridCol w:w="1260"/>
        <w:gridCol w:w="1260"/>
        <w:gridCol w:w="1260"/>
        <w:gridCol w:w="1260"/>
        <w:gridCol w:w="1260"/>
      </w:tblGrid>
      <w:tr w:rsidR="00280BFA" w:rsidTr="009D0B5D">
        <w:trPr>
          <w:trHeight w:val="451"/>
          <w:jc w:val="center"/>
        </w:trPr>
        <w:tc>
          <w:tcPr>
            <w:tcW w:w="1371" w:type="dxa"/>
            <w:vMerge w:val="restart"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897" w:type="dxa"/>
            <w:vMerge w:val="restart"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门牌</w:t>
            </w:r>
          </w:p>
        </w:tc>
        <w:tc>
          <w:tcPr>
            <w:tcW w:w="7560" w:type="dxa"/>
            <w:gridSpan w:val="6"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  查  项  目 及  存  在  问  题</w:t>
            </w:r>
          </w:p>
        </w:tc>
      </w:tr>
      <w:tr w:rsidR="00280BFA" w:rsidTr="009D0B5D">
        <w:trPr>
          <w:trHeight w:val="542"/>
          <w:jc w:val="center"/>
        </w:trPr>
        <w:tc>
          <w:tcPr>
            <w:tcW w:w="1371" w:type="dxa"/>
            <w:vMerge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97" w:type="dxa"/>
            <w:vMerge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多媒体</w:t>
            </w: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课桌椅</w:t>
            </w: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资源配备</w:t>
            </w: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卫生</w:t>
            </w: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课表</w:t>
            </w: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设施</w:t>
            </w:r>
          </w:p>
        </w:tc>
      </w:tr>
      <w:tr w:rsidR="00280BFA" w:rsidTr="009D0B5D">
        <w:trPr>
          <w:trHeight w:val="624"/>
          <w:jc w:val="center"/>
        </w:trPr>
        <w:tc>
          <w:tcPr>
            <w:tcW w:w="1371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280BFA" w:rsidTr="009D0B5D">
        <w:trPr>
          <w:trHeight w:val="624"/>
          <w:jc w:val="center"/>
        </w:trPr>
        <w:tc>
          <w:tcPr>
            <w:tcW w:w="1371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280BFA" w:rsidTr="009D0B5D">
        <w:trPr>
          <w:trHeight w:val="624"/>
          <w:jc w:val="center"/>
        </w:trPr>
        <w:tc>
          <w:tcPr>
            <w:tcW w:w="1371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280BFA" w:rsidTr="009D0B5D">
        <w:trPr>
          <w:trHeight w:val="624"/>
          <w:jc w:val="center"/>
        </w:trPr>
        <w:tc>
          <w:tcPr>
            <w:tcW w:w="1371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280BFA" w:rsidTr="009D0B5D">
        <w:trPr>
          <w:trHeight w:val="624"/>
          <w:jc w:val="center"/>
        </w:trPr>
        <w:tc>
          <w:tcPr>
            <w:tcW w:w="1371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280BFA" w:rsidTr="009D0B5D">
        <w:trPr>
          <w:trHeight w:val="624"/>
          <w:jc w:val="center"/>
        </w:trPr>
        <w:tc>
          <w:tcPr>
            <w:tcW w:w="1371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280BFA" w:rsidTr="009D0B5D">
        <w:trPr>
          <w:trHeight w:val="624"/>
          <w:jc w:val="center"/>
        </w:trPr>
        <w:tc>
          <w:tcPr>
            <w:tcW w:w="1371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280BFA" w:rsidTr="009D0B5D">
        <w:trPr>
          <w:trHeight w:val="624"/>
          <w:jc w:val="center"/>
        </w:trPr>
        <w:tc>
          <w:tcPr>
            <w:tcW w:w="1371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280BFA" w:rsidTr="009D0B5D">
        <w:trPr>
          <w:trHeight w:val="624"/>
          <w:jc w:val="center"/>
        </w:trPr>
        <w:tc>
          <w:tcPr>
            <w:tcW w:w="1371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280BFA" w:rsidRDefault="00280BFA" w:rsidP="009D0B5D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</w:tbl>
    <w:p w:rsidR="00280BFA" w:rsidRDefault="00280BFA" w:rsidP="00280BFA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  说明：各检查项目完好、齐备打“√”，不完好、齐备打“×”</w:t>
      </w:r>
    </w:p>
    <w:p w:rsidR="003702EF" w:rsidRPr="00280BFA" w:rsidRDefault="00280BFA" w:rsidP="00471014">
      <w:pPr>
        <w:jc w:val="left"/>
        <w:rPr>
          <w:rFonts w:hint="eastAsia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  检查人员：                       检查日期：   年    月</w:t>
      </w:r>
      <w:bookmarkStart w:id="0" w:name="_GoBack"/>
      <w:bookmarkEnd w:id="0"/>
    </w:p>
    <w:sectPr w:rsidR="003702EF" w:rsidRPr="00280BF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 Light">
    <w:altName w:val="Arial Unicode MS"/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95D47"/>
    <w:multiLevelType w:val="multilevel"/>
    <w:tmpl w:val="6D495D47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C7D03"/>
    <w:rsid w:val="000E0C38"/>
    <w:rsid w:val="000F1FEE"/>
    <w:rsid w:val="002679B5"/>
    <w:rsid w:val="00280BFA"/>
    <w:rsid w:val="003702EF"/>
    <w:rsid w:val="00471014"/>
    <w:rsid w:val="004809C2"/>
    <w:rsid w:val="004B2C0C"/>
    <w:rsid w:val="00595937"/>
    <w:rsid w:val="00646176"/>
    <w:rsid w:val="008A0BF9"/>
    <w:rsid w:val="00B8500D"/>
    <w:rsid w:val="00C334AF"/>
    <w:rsid w:val="00CB1862"/>
    <w:rsid w:val="00DF683B"/>
    <w:rsid w:val="27A047CF"/>
    <w:rsid w:val="3C1E574C"/>
    <w:rsid w:val="48F81B5C"/>
    <w:rsid w:val="5BE47730"/>
    <w:rsid w:val="650409EF"/>
    <w:rsid w:val="6D535020"/>
    <w:rsid w:val="6E7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0B45B"/>
  <w15:docId w15:val="{98719512-6A88-4F1C-B97A-253F272D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Balloon Text"/>
    <w:basedOn w:val="a"/>
    <w:link w:val="a8"/>
    <w:rsid w:val="00646176"/>
    <w:rPr>
      <w:sz w:val="18"/>
      <w:szCs w:val="18"/>
    </w:rPr>
  </w:style>
  <w:style w:type="character" w:customStyle="1" w:styleId="a8">
    <w:name w:val="批注框文本 字符"/>
    <w:basedOn w:val="a0"/>
    <w:link w:val="a7"/>
    <w:rsid w:val="006461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80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xzgy</cp:lastModifiedBy>
  <cp:revision>12</cp:revision>
  <cp:lastPrinted>2019-08-25T01:07:00Z</cp:lastPrinted>
  <dcterms:created xsi:type="dcterms:W3CDTF">2018-08-31T00:55:00Z</dcterms:created>
  <dcterms:modified xsi:type="dcterms:W3CDTF">2020-09-10T01:21:00Z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